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9B" w:rsidRDefault="00AD3A9B" w:rsidP="00AD3A9B">
      <w:pPr>
        <w:pStyle w:val="Heading2"/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90650" cy="890650"/>
            <wp:effectExtent l="0" t="0" r="508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50" cy="8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Complaint Form</w:t>
      </w:r>
    </w:p>
    <w:p w:rsidR="00AD3A9B" w:rsidRDefault="00AD3A9B" w:rsidP="00AD3A9B">
      <w:r>
        <w:t xml:space="preserve">Please complete and return to </w:t>
      </w:r>
      <w:r w:rsidRPr="009C105F">
        <w:t>Orla D</w:t>
      </w:r>
      <w:bookmarkStart w:id="0" w:name="_GoBack"/>
      <w:bookmarkEnd w:id="0"/>
      <w:r w:rsidRPr="009C105F">
        <w:t>onlon, Office Manager</w:t>
      </w:r>
      <w:r>
        <w:rPr>
          <w:rFonts w:eastAsia="Arial Unicode MS" w:cs="Arial"/>
          <w:color w:val="114575"/>
        </w:rPr>
        <w:t xml:space="preserve"> </w:t>
      </w:r>
      <w: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AD3A9B" w:rsidTr="000A704E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Your name:</w:t>
            </w:r>
          </w:p>
        </w:tc>
      </w:tr>
      <w:tr w:rsidR="00AD3A9B" w:rsidTr="000A704E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Pupil’s name (if relevant):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Your relationship to the pupil (if relevant):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Postcode: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Day time telephone number: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Evening telephone number:</w:t>
            </w:r>
          </w:p>
        </w:tc>
      </w:tr>
      <w:tr w:rsidR="00AD3A9B" w:rsidTr="000A704E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Please give details of your complaint, including whether you have spoken to anybody at the school about it.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What actions do you feel might resolve the problem at this stage?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Are you attaching any paperwork? If so, please give details.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Signature: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AD3A9B" w:rsidTr="000A704E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Official use</w:t>
            </w:r>
          </w:p>
        </w:tc>
      </w:tr>
      <w:tr w:rsidR="00AD3A9B" w:rsidTr="000A704E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 acknowledgement sent: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By who: 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Complaint referred to: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  <w:tr w:rsidR="00AD3A9B" w:rsidTr="000A704E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AD3A9B" w:rsidRDefault="00AD3A9B" w:rsidP="000A704E">
            <w:pPr>
              <w:widowControl w:val="0"/>
              <w:overflowPunct w:val="0"/>
              <w:autoSpaceDE w:val="0"/>
              <w:spacing w:after="0" w:line="240" w:lineRule="auto"/>
              <w:rPr>
                <w:b/>
              </w:rPr>
            </w:pPr>
          </w:p>
        </w:tc>
      </w:tr>
    </w:tbl>
    <w:p w:rsidR="009F7E2B" w:rsidRDefault="00AD3A9B"/>
    <w:sectPr w:rsidR="009F7E2B" w:rsidSect="00AD3A9B">
      <w:headerReference w:type="default" r:id="rId7"/>
      <w:pgSz w:w="11906" w:h="16838"/>
      <w:pgMar w:top="70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9B" w:rsidRDefault="00AD3A9B" w:rsidP="00AD3A9B">
      <w:pPr>
        <w:spacing w:after="0" w:line="240" w:lineRule="auto"/>
      </w:pPr>
      <w:r>
        <w:separator/>
      </w:r>
    </w:p>
  </w:endnote>
  <w:endnote w:type="continuationSeparator" w:id="0">
    <w:p w:rsidR="00AD3A9B" w:rsidRDefault="00AD3A9B" w:rsidP="00AD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nito">
    <w:altName w:val="Malgun Gothic"/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9B" w:rsidRDefault="00AD3A9B" w:rsidP="00AD3A9B">
      <w:pPr>
        <w:spacing w:after="0" w:line="240" w:lineRule="auto"/>
      </w:pPr>
      <w:r>
        <w:separator/>
      </w:r>
    </w:p>
  </w:footnote>
  <w:footnote w:type="continuationSeparator" w:id="0">
    <w:p w:rsidR="00AD3A9B" w:rsidRDefault="00AD3A9B" w:rsidP="00AD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9B" w:rsidRDefault="00AD3A9B">
    <w:pPr>
      <w:pStyle w:val="Header"/>
    </w:pPr>
  </w:p>
  <w:p w:rsidR="00AD3A9B" w:rsidRDefault="00AD3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9B"/>
    <w:rsid w:val="00AD3A9B"/>
    <w:rsid w:val="00B81DDB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92CCAF-5A44-4B01-AF1A-B1921C7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9B"/>
    <w:pPr>
      <w:spacing w:after="120" w:line="276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A9B"/>
    <w:pPr>
      <w:keepNext/>
      <w:keepLines/>
      <w:spacing w:after="60"/>
      <w:outlineLvl w:val="1"/>
    </w:pPr>
    <w:rPr>
      <w:rFonts w:ascii="Nunito" w:eastAsiaTheme="majorEastAsia" w:hAnsi="Nunito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A9B"/>
    <w:rPr>
      <w:rFonts w:ascii="Nunito" w:eastAsiaTheme="majorEastAsia" w:hAnsi="Nunito" w:cstheme="majorBidi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A1F5B6FE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1</cp:revision>
  <dcterms:created xsi:type="dcterms:W3CDTF">2020-01-22T10:53:00Z</dcterms:created>
  <dcterms:modified xsi:type="dcterms:W3CDTF">2020-01-22T10:55:00Z</dcterms:modified>
</cp:coreProperties>
</file>